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24" w:rsidRPr="00C6670F" w:rsidRDefault="00607624" w:rsidP="00197F71">
      <w:pPr>
        <w:rPr>
          <w:b/>
          <w:color w:val="0000FF"/>
          <w:sz w:val="28"/>
          <w:szCs w:val="28"/>
          <w:u w:val="single"/>
        </w:rPr>
      </w:pPr>
    </w:p>
    <w:p w:rsidR="00607624" w:rsidRDefault="00607624" w:rsidP="00C6670F">
      <w:pPr>
        <w:rPr>
          <w:b/>
          <w:color w:val="0000FF"/>
          <w:sz w:val="28"/>
          <w:szCs w:val="28"/>
        </w:rPr>
      </w:pPr>
    </w:p>
    <w:p w:rsidR="00607624" w:rsidRDefault="00607624" w:rsidP="00C6670F">
      <w:pPr>
        <w:rPr>
          <w:b/>
          <w:color w:val="0000FF"/>
          <w:sz w:val="28"/>
          <w:szCs w:val="28"/>
        </w:rPr>
      </w:pPr>
    </w:p>
    <w:p w:rsidR="00607624" w:rsidRPr="00C6670F" w:rsidRDefault="00607624" w:rsidP="00C6670F">
      <w:pPr>
        <w:jc w:val="center"/>
        <w:outlineLvl w:val="0"/>
        <w:rPr>
          <w:b/>
          <w:color w:val="0000FF"/>
        </w:rPr>
      </w:pPr>
      <w:r w:rsidRPr="00C6670F">
        <w:rPr>
          <w:b/>
          <w:color w:val="0000FF"/>
        </w:rPr>
        <w:t>Челябинский головной координационный центр НТТМ</w:t>
      </w:r>
    </w:p>
    <w:p w:rsidR="00607624" w:rsidRPr="00C6670F" w:rsidRDefault="00607624" w:rsidP="00C6670F">
      <w:pPr>
        <w:jc w:val="center"/>
        <w:rPr>
          <w:b/>
          <w:color w:val="0000FF"/>
        </w:rPr>
      </w:pPr>
      <w:r w:rsidRPr="00C6670F">
        <w:rPr>
          <w:b/>
          <w:color w:val="0000FF"/>
        </w:rPr>
        <w:t xml:space="preserve">«Интеллектуалы </w:t>
      </w:r>
      <w:r w:rsidRPr="00C6670F">
        <w:rPr>
          <w:b/>
          <w:color w:val="0000FF"/>
          <w:lang w:val="en-US"/>
        </w:rPr>
        <w:t>XXI</w:t>
      </w:r>
      <w:r w:rsidRPr="00C6670F">
        <w:rPr>
          <w:b/>
          <w:color w:val="0000FF"/>
        </w:rPr>
        <w:t xml:space="preserve">  века»</w:t>
      </w:r>
    </w:p>
    <w:p w:rsidR="00607624" w:rsidRPr="00C6670F" w:rsidRDefault="00607624" w:rsidP="00C6670F">
      <w:pPr>
        <w:jc w:val="center"/>
        <w:rPr>
          <w:b/>
          <w:color w:val="0000FF"/>
        </w:rPr>
      </w:pPr>
    </w:p>
    <w:p w:rsidR="00607624" w:rsidRPr="00C6670F" w:rsidRDefault="00607624" w:rsidP="00C6670F">
      <w:pPr>
        <w:jc w:val="center"/>
        <w:outlineLvl w:val="0"/>
        <w:rPr>
          <w:b/>
          <w:color w:val="0000FF"/>
          <w:sz w:val="28"/>
          <w:szCs w:val="28"/>
        </w:rPr>
      </w:pPr>
      <w:r w:rsidRPr="00C6670F">
        <w:rPr>
          <w:b/>
          <w:color w:val="0000FF"/>
          <w:sz w:val="28"/>
          <w:szCs w:val="28"/>
        </w:rPr>
        <w:t xml:space="preserve">20-й Челябинский  молодежный интеллектуальный форум  </w:t>
      </w:r>
    </w:p>
    <w:p w:rsidR="00607624" w:rsidRPr="00C6670F" w:rsidRDefault="00607624" w:rsidP="00C6670F">
      <w:pPr>
        <w:jc w:val="center"/>
        <w:outlineLvl w:val="0"/>
        <w:rPr>
          <w:b/>
          <w:color w:val="0000FF"/>
          <w:sz w:val="28"/>
          <w:szCs w:val="28"/>
        </w:rPr>
      </w:pPr>
      <w:r w:rsidRPr="00C6670F">
        <w:rPr>
          <w:b/>
          <w:color w:val="0000FF"/>
          <w:sz w:val="28"/>
          <w:szCs w:val="28"/>
        </w:rPr>
        <w:t xml:space="preserve">«Шаг в  будущее-Созвездие-НТТМ»  </w:t>
      </w:r>
    </w:p>
    <w:p w:rsidR="00607624" w:rsidRPr="00C6670F" w:rsidRDefault="00607624" w:rsidP="00C6670F">
      <w:pPr>
        <w:jc w:val="center"/>
        <w:outlineLvl w:val="0"/>
        <w:rPr>
          <w:b/>
          <w:color w:val="0000FF"/>
          <w:sz w:val="28"/>
          <w:szCs w:val="28"/>
        </w:rPr>
      </w:pPr>
      <w:r w:rsidRPr="00C6670F">
        <w:rPr>
          <w:color w:val="0000FF"/>
          <w:sz w:val="28"/>
          <w:szCs w:val="28"/>
        </w:rPr>
        <w:t>(2012 – 2013 учебный год)</w:t>
      </w:r>
    </w:p>
    <w:p w:rsidR="00607624" w:rsidRDefault="00607624" w:rsidP="00C6670F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Результаты по н</w:t>
      </w:r>
      <w:r w:rsidRPr="00C6670F">
        <w:rPr>
          <w:b/>
          <w:color w:val="0000FF"/>
          <w:sz w:val="28"/>
          <w:szCs w:val="28"/>
        </w:rPr>
        <w:t>а</w:t>
      </w:r>
      <w:r>
        <w:rPr>
          <w:b/>
          <w:color w:val="0000FF"/>
          <w:sz w:val="28"/>
          <w:szCs w:val="28"/>
        </w:rPr>
        <w:t>чальной</w:t>
      </w:r>
      <w:r w:rsidRPr="00C6670F">
        <w:rPr>
          <w:b/>
          <w:color w:val="0000FF"/>
          <w:sz w:val="28"/>
          <w:szCs w:val="28"/>
        </w:rPr>
        <w:t xml:space="preserve">  школ</w:t>
      </w:r>
      <w:r>
        <w:rPr>
          <w:b/>
          <w:color w:val="0000FF"/>
          <w:sz w:val="28"/>
          <w:szCs w:val="28"/>
        </w:rPr>
        <w:t>е</w:t>
      </w:r>
    </w:p>
    <w:p w:rsidR="00607624" w:rsidRDefault="00607624" w:rsidP="00C6670F">
      <w:pPr>
        <w:jc w:val="center"/>
        <w:rPr>
          <w:b/>
          <w:color w:val="0000FF"/>
          <w:sz w:val="28"/>
          <w:szCs w:val="28"/>
        </w:rPr>
      </w:pPr>
    </w:p>
    <w:p w:rsidR="00607624" w:rsidRDefault="00607624" w:rsidP="00C6670F">
      <w:pPr>
        <w:jc w:val="center"/>
        <w:rPr>
          <w:b/>
          <w:color w:val="0000FF"/>
          <w:sz w:val="28"/>
          <w:szCs w:val="28"/>
        </w:rPr>
      </w:pPr>
    </w:p>
    <w:p w:rsidR="00607624" w:rsidRPr="00C6670F" w:rsidRDefault="00607624" w:rsidP="009D7AB2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Конкурс реферативных работ</w:t>
      </w:r>
    </w:p>
    <w:tbl>
      <w:tblPr>
        <w:tblW w:w="155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488"/>
        <w:gridCol w:w="989"/>
        <w:gridCol w:w="2110"/>
        <w:gridCol w:w="2750"/>
        <w:gridCol w:w="3442"/>
        <w:gridCol w:w="3050"/>
      </w:tblGrid>
      <w:tr w:rsidR="00607624" w:rsidRPr="00DC079B" w:rsidTr="009E7A7B">
        <w:tc>
          <w:tcPr>
            <w:tcW w:w="720" w:type="dxa"/>
          </w:tcPr>
          <w:p w:rsidR="00607624" w:rsidRPr="009E7A7B" w:rsidRDefault="00607624" w:rsidP="009E7A7B">
            <w:pPr>
              <w:ind w:left="360"/>
              <w:jc w:val="center"/>
              <w:rPr>
                <w:b/>
                <w:color w:val="0000FF"/>
                <w:sz w:val="28"/>
                <w:szCs w:val="28"/>
              </w:rPr>
            </w:pPr>
            <w:r w:rsidRPr="009E7A7B">
              <w:rPr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:rsidR="00607624" w:rsidRPr="009E7A7B" w:rsidRDefault="00607624" w:rsidP="00D01325">
            <w:pPr>
              <w:rPr>
                <w:b/>
                <w:color w:val="0000FF"/>
                <w:sz w:val="28"/>
                <w:szCs w:val="28"/>
              </w:rPr>
            </w:pPr>
            <w:r w:rsidRPr="009E7A7B">
              <w:rPr>
                <w:b/>
                <w:color w:val="0000FF"/>
                <w:sz w:val="28"/>
                <w:szCs w:val="28"/>
              </w:rPr>
              <w:t xml:space="preserve"> ФИО</w:t>
            </w:r>
          </w:p>
        </w:tc>
        <w:tc>
          <w:tcPr>
            <w:tcW w:w="989" w:type="dxa"/>
          </w:tcPr>
          <w:p w:rsidR="00607624" w:rsidRPr="009E7A7B" w:rsidRDefault="00607624" w:rsidP="009E7A7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9E7A7B">
              <w:rPr>
                <w:b/>
                <w:color w:val="0000FF"/>
                <w:sz w:val="28"/>
                <w:szCs w:val="28"/>
              </w:rPr>
              <w:t>класс</w:t>
            </w:r>
          </w:p>
        </w:tc>
        <w:tc>
          <w:tcPr>
            <w:tcW w:w="2110" w:type="dxa"/>
          </w:tcPr>
          <w:p w:rsidR="00607624" w:rsidRPr="009E7A7B" w:rsidRDefault="00607624" w:rsidP="009E7A7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9E7A7B">
              <w:rPr>
                <w:b/>
                <w:color w:val="0000FF"/>
                <w:sz w:val="28"/>
                <w:szCs w:val="28"/>
              </w:rPr>
              <w:t>секция</w:t>
            </w:r>
          </w:p>
        </w:tc>
        <w:tc>
          <w:tcPr>
            <w:tcW w:w="2750" w:type="dxa"/>
          </w:tcPr>
          <w:p w:rsidR="00607624" w:rsidRPr="009E7A7B" w:rsidRDefault="00607624" w:rsidP="009E7A7B">
            <w:pPr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 w:rsidRPr="009E7A7B">
              <w:rPr>
                <w:b/>
                <w:noProof/>
                <w:color w:val="0000FF"/>
                <w:sz w:val="28"/>
                <w:szCs w:val="28"/>
              </w:rPr>
              <w:t>тема работы</w:t>
            </w:r>
          </w:p>
        </w:tc>
        <w:tc>
          <w:tcPr>
            <w:tcW w:w="3442" w:type="dxa"/>
          </w:tcPr>
          <w:p w:rsidR="00607624" w:rsidRPr="009E7A7B" w:rsidRDefault="00607624" w:rsidP="00D01325">
            <w:pPr>
              <w:rPr>
                <w:b/>
                <w:color w:val="0000FF"/>
                <w:sz w:val="28"/>
                <w:szCs w:val="28"/>
              </w:rPr>
            </w:pPr>
            <w:r w:rsidRPr="009E7A7B">
              <w:rPr>
                <w:b/>
                <w:color w:val="0000FF"/>
                <w:sz w:val="28"/>
                <w:szCs w:val="28"/>
              </w:rPr>
              <w:t>руководитель</w:t>
            </w:r>
          </w:p>
        </w:tc>
        <w:tc>
          <w:tcPr>
            <w:tcW w:w="3050" w:type="dxa"/>
          </w:tcPr>
          <w:p w:rsidR="00607624" w:rsidRPr="009E7A7B" w:rsidRDefault="00607624" w:rsidP="009E7A7B">
            <w:pPr>
              <w:jc w:val="both"/>
              <w:rPr>
                <w:b/>
                <w:color w:val="0000FF"/>
                <w:sz w:val="28"/>
                <w:szCs w:val="28"/>
              </w:rPr>
            </w:pPr>
            <w:r w:rsidRPr="009E7A7B">
              <w:rPr>
                <w:b/>
                <w:color w:val="0000FF"/>
                <w:sz w:val="28"/>
                <w:szCs w:val="28"/>
              </w:rPr>
              <w:t>результат</w:t>
            </w:r>
          </w:p>
        </w:tc>
      </w:tr>
      <w:tr w:rsidR="00607624" w:rsidRPr="00680451" w:rsidTr="009E7A7B">
        <w:tc>
          <w:tcPr>
            <w:tcW w:w="720" w:type="dxa"/>
          </w:tcPr>
          <w:p w:rsidR="00607624" w:rsidRPr="009E7A7B" w:rsidRDefault="00607624" w:rsidP="009E7A7B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2488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Бердникова Светлана</w:t>
            </w:r>
          </w:p>
        </w:tc>
        <w:tc>
          <w:tcPr>
            <w:tcW w:w="989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3</w:t>
            </w:r>
          </w:p>
        </w:tc>
        <w:tc>
          <w:tcPr>
            <w:tcW w:w="2110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Мир техники</w:t>
            </w:r>
          </w:p>
        </w:tc>
        <w:tc>
          <w:tcPr>
            <w:tcW w:w="2750" w:type="dxa"/>
          </w:tcPr>
          <w:p w:rsidR="00607624" w:rsidRPr="009E7A7B" w:rsidRDefault="00607624" w:rsidP="009E7A7B">
            <w:pPr>
              <w:jc w:val="center"/>
              <w:rPr>
                <w:color w:val="0000FF"/>
                <w:highlight w:val="yellow"/>
              </w:rPr>
            </w:pPr>
            <w:r w:rsidRPr="009E7A7B">
              <w:rPr>
                <w:noProof/>
                <w:color w:val="0000FF"/>
              </w:rPr>
              <w:t>Видеостереограммы: правила просмотра</w:t>
            </w:r>
            <w:r w:rsidRPr="009E7A7B">
              <w:rPr>
                <w:color w:val="0000FF"/>
              </w:rPr>
              <w:br/>
            </w:r>
          </w:p>
        </w:tc>
        <w:tc>
          <w:tcPr>
            <w:tcW w:w="3442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Серегина Л.В., учитель начальных классов МАОУ гимназии № 23</w:t>
            </w:r>
          </w:p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Бердников А.А., к.т.н.</w:t>
            </w:r>
          </w:p>
        </w:tc>
        <w:tc>
          <w:tcPr>
            <w:tcW w:w="3050" w:type="dxa"/>
          </w:tcPr>
          <w:p w:rsidR="00607624" w:rsidRPr="009E7A7B" w:rsidRDefault="00607624" w:rsidP="009E7A7B">
            <w:pPr>
              <w:jc w:val="center"/>
            </w:pPr>
            <w:r w:rsidRPr="009E7A7B">
              <w:rPr>
                <w:b/>
                <w:color w:val="0000FF"/>
              </w:rPr>
              <w:t>Дипломант 1 степени</w:t>
            </w:r>
          </w:p>
        </w:tc>
      </w:tr>
      <w:tr w:rsidR="00607624" w:rsidRPr="00680451" w:rsidTr="009E7A7B">
        <w:tc>
          <w:tcPr>
            <w:tcW w:w="720" w:type="dxa"/>
          </w:tcPr>
          <w:p w:rsidR="00607624" w:rsidRPr="009E7A7B" w:rsidRDefault="00607624" w:rsidP="009E7A7B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2488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Мажитов Артур</w:t>
            </w:r>
          </w:p>
        </w:tc>
        <w:tc>
          <w:tcPr>
            <w:tcW w:w="989" w:type="dxa"/>
          </w:tcPr>
          <w:p w:rsidR="00607624" w:rsidRPr="009E7A7B" w:rsidRDefault="00607624" w:rsidP="009E7A7B">
            <w:pPr>
              <w:jc w:val="center"/>
              <w:rPr>
                <w:color w:val="0000FF"/>
                <w:highlight w:val="yellow"/>
              </w:rPr>
            </w:pPr>
            <w:r w:rsidRPr="009E7A7B">
              <w:rPr>
                <w:color w:val="0000FF"/>
              </w:rPr>
              <w:t>3</w:t>
            </w:r>
          </w:p>
        </w:tc>
        <w:tc>
          <w:tcPr>
            <w:tcW w:w="2110" w:type="dxa"/>
          </w:tcPr>
          <w:p w:rsidR="00607624" w:rsidRPr="009E7A7B" w:rsidRDefault="00607624" w:rsidP="009E7A7B">
            <w:pPr>
              <w:tabs>
                <w:tab w:val="left" w:pos="0"/>
              </w:tabs>
              <w:jc w:val="center"/>
              <w:rPr>
                <w:color w:val="0000FF"/>
                <w:highlight w:val="yellow"/>
              </w:rPr>
            </w:pPr>
            <w:r w:rsidRPr="009E7A7B">
              <w:rPr>
                <w:color w:val="0000FF"/>
              </w:rPr>
              <w:t>Я-исследователь</w:t>
            </w:r>
          </w:p>
        </w:tc>
        <w:tc>
          <w:tcPr>
            <w:tcW w:w="2750" w:type="dxa"/>
          </w:tcPr>
          <w:p w:rsidR="00607624" w:rsidRPr="009E7A7B" w:rsidRDefault="00607624" w:rsidP="009E7A7B">
            <w:pPr>
              <w:jc w:val="center"/>
              <w:rPr>
                <w:color w:val="0000FF"/>
                <w:highlight w:val="yellow"/>
              </w:rPr>
            </w:pPr>
            <w:r w:rsidRPr="009E7A7B">
              <w:rPr>
                <w:noProof/>
                <w:color w:val="0000FF"/>
              </w:rPr>
              <w:t>Метаморфоз гусеницы в бабочку: непарный шелкопряд</w:t>
            </w:r>
            <w:r w:rsidRPr="009E7A7B">
              <w:rPr>
                <w:color w:val="0000FF"/>
              </w:rPr>
              <w:t xml:space="preserve">, </w:t>
            </w:r>
            <w:r w:rsidRPr="009E7A7B">
              <w:rPr>
                <w:color w:val="0000FF"/>
              </w:rPr>
              <w:br/>
            </w:r>
          </w:p>
        </w:tc>
        <w:tc>
          <w:tcPr>
            <w:tcW w:w="3442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Вальтер О.П., учитель начальных классов МАОУ гимназии № 23</w:t>
            </w:r>
          </w:p>
          <w:p w:rsidR="00607624" w:rsidRPr="009E7A7B" w:rsidRDefault="00607624" w:rsidP="00D01325">
            <w:pPr>
              <w:rPr>
                <w:color w:val="0000FF"/>
                <w:highlight w:val="yellow"/>
              </w:rPr>
            </w:pPr>
          </w:p>
        </w:tc>
        <w:tc>
          <w:tcPr>
            <w:tcW w:w="3050" w:type="dxa"/>
          </w:tcPr>
          <w:p w:rsidR="00607624" w:rsidRDefault="00607624" w:rsidP="009E7A7B">
            <w:pPr>
              <w:jc w:val="center"/>
              <w:rPr>
                <w:b/>
                <w:color w:val="0000FF"/>
              </w:rPr>
            </w:pPr>
            <w:r w:rsidRPr="009E7A7B">
              <w:rPr>
                <w:b/>
                <w:color w:val="0000FF"/>
              </w:rPr>
              <w:t>Дипломант 1 степени</w:t>
            </w:r>
          </w:p>
          <w:p w:rsidR="00607624" w:rsidRDefault="00607624" w:rsidP="009E7A7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Приглашен на всероссийский конкурс</w:t>
            </w:r>
          </w:p>
          <w:p w:rsidR="00607624" w:rsidRPr="009E7A7B" w:rsidRDefault="00607624" w:rsidP="009E7A7B">
            <w:pPr>
              <w:jc w:val="center"/>
            </w:pPr>
            <w:r>
              <w:rPr>
                <w:b/>
                <w:color w:val="0000FF"/>
              </w:rPr>
              <w:t>«Шаг в будущее – ЮНИОР»</w:t>
            </w:r>
          </w:p>
        </w:tc>
      </w:tr>
      <w:tr w:rsidR="00607624" w:rsidRPr="00680451" w:rsidTr="009E7A7B">
        <w:tc>
          <w:tcPr>
            <w:tcW w:w="720" w:type="dxa"/>
          </w:tcPr>
          <w:p w:rsidR="00607624" w:rsidRPr="009E7A7B" w:rsidRDefault="00607624" w:rsidP="009E7A7B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2488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Сергеева Валерия</w:t>
            </w:r>
          </w:p>
        </w:tc>
        <w:tc>
          <w:tcPr>
            <w:tcW w:w="989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3</w:t>
            </w:r>
          </w:p>
        </w:tc>
        <w:tc>
          <w:tcPr>
            <w:tcW w:w="2110" w:type="dxa"/>
          </w:tcPr>
          <w:p w:rsidR="00607624" w:rsidRPr="009E7A7B" w:rsidRDefault="00607624" w:rsidP="009E7A7B">
            <w:pPr>
              <w:tabs>
                <w:tab w:val="left" w:pos="0"/>
              </w:tabs>
              <w:ind w:right="-88"/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Мир физики и химии</w:t>
            </w:r>
          </w:p>
          <w:p w:rsidR="00607624" w:rsidRPr="009E7A7B" w:rsidRDefault="00607624" w:rsidP="009E7A7B">
            <w:pPr>
              <w:jc w:val="center"/>
              <w:rPr>
                <w:color w:val="0000FF"/>
              </w:rPr>
            </w:pPr>
          </w:p>
        </w:tc>
        <w:tc>
          <w:tcPr>
            <w:tcW w:w="2750" w:type="dxa"/>
          </w:tcPr>
          <w:p w:rsidR="00607624" w:rsidRPr="009E7A7B" w:rsidRDefault="00607624" w:rsidP="009E7A7B">
            <w:pPr>
              <w:jc w:val="center"/>
              <w:rPr>
                <w:color w:val="0000FF"/>
                <w:highlight w:val="yellow"/>
              </w:rPr>
            </w:pPr>
            <w:r w:rsidRPr="009E7A7B">
              <w:rPr>
                <w:color w:val="0000FF"/>
              </w:rPr>
              <w:t>Растворение и растворимость</w:t>
            </w:r>
          </w:p>
        </w:tc>
        <w:tc>
          <w:tcPr>
            <w:tcW w:w="3442" w:type="dxa"/>
          </w:tcPr>
          <w:p w:rsidR="00607624" w:rsidRPr="009E7A7B" w:rsidRDefault="00607624" w:rsidP="00D01325">
            <w:pPr>
              <w:rPr>
                <w:color w:val="0000FF"/>
                <w:highlight w:val="yellow"/>
              </w:rPr>
            </w:pPr>
            <w:r w:rsidRPr="009E7A7B">
              <w:rPr>
                <w:color w:val="0000FF"/>
              </w:rPr>
              <w:t>Лотова Т.П., учитель начальных классов МАОУ гимназии № 23</w:t>
            </w:r>
          </w:p>
        </w:tc>
        <w:tc>
          <w:tcPr>
            <w:tcW w:w="3050" w:type="dxa"/>
          </w:tcPr>
          <w:p w:rsidR="00607624" w:rsidRPr="009E7A7B" w:rsidRDefault="00607624" w:rsidP="009E7A7B">
            <w:pPr>
              <w:jc w:val="center"/>
            </w:pPr>
            <w:r w:rsidRPr="009E7A7B">
              <w:rPr>
                <w:b/>
                <w:color w:val="0000FF"/>
              </w:rPr>
              <w:t>Дипломант 3 степени</w:t>
            </w:r>
          </w:p>
        </w:tc>
      </w:tr>
      <w:tr w:rsidR="00607624" w:rsidRPr="00680451" w:rsidTr="009E7A7B">
        <w:tc>
          <w:tcPr>
            <w:tcW w:w="720" w:type="dxa"/>
          </w:tcPr>
          <w:p w:rsidR="00607624" w:rsidRPr="009E7A7B" w:rsidRDefault="00607624" w:rsidP="009E7A7B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2488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Ваганов Артем</w:t>
            </w:r>
          </w:p>
        </w:tc>
        <w:tc>
          <w:tcPr>
            <w:tcW w:w="989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2</w:t>
            </w:r>
          </w:p>
        </w:tc>
        <w:tc>
          <w:tcPr>
            <w:tcW w:w="2110" w:type="dxa"/>
          </w:tcPr>
          <w:p w:rsidR="00607624" w:rsidRPr="009E7A7B" w:rsidRDefault="00607624" w:rsidP="009E7A7B">
            <w:pPr>
              <w:tabs>
                <w:tab w:val="left" w:pos="0"/>
              </w:tabs>
              <w:ind w:right="-88"/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Великий русский язык</w:t>
            </w:r>
          </w:p>
        </w:tc>
        <w:tc>
          <w:tcPr>
            <w:tcW w:w="2750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Что скрыто в имени авто?</w:t>
            </w:r>
          </w:p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(происхождение и употребление названий автомобильных марок)</w:t>
            </w:r>
          </w:p>
        </w:tc>
        <w:tc>
          <w:tcPr>
            <w:tcW w:w="3442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Олихвер Г.В., учитель начальных классов МАОУ гимназии № 23</w:t>
            </w:r>
          </w:p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Ваганова Е.В.</w:t>
            </w:r>
          </w:p>
        </w:tc>
        <w:tc>
          <w:tcPr>
            <w:tcW w:w="3050" w:type="dxa"/>
          </w:tcPr>
          <w:p w:rsidR="00607624" w:rsidRPr="009E7A7B" w:rsidRDefault="00607624" w:rsidP="009E7A7B">
            <w:pPr>
              <w:jc w:val="center"/>
            </w:pPr>
            <w:r w:rsidRPr="009E7A7B">
              <w:rPr>
                <w:b/>
                <w:color w:val="0000FF"/>
              </w:rPr>
              <w:t>Дипломант 3 степени</w:t>
            </w:r>
          </w:p>
        </w:tc>
      </w:tr>
      <w:tr w:rsidR="00607624" w:rsidRPr="00680451" w:rsidTr="009E7A7B">
        <w:tc>
          <w:tcPr>
            <w:tcW w:w="720" w:type="dxa"/>
          </w:tcPr>
          <w:p w:rsidR="00607624" w:rsidRPr="009E7A7B" w:rsidRDefault="00607624" w:rsidP="009E7A7B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2488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Фролова Анастасия</w:t>
            </w:r>
          </w:p>
        </w:tc>
        <w:tc>
          <w:tcPr>
            <w:tcW w:w="989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3</w:t>
            </w:r>
          </w:p>
        </w:tc>
        <w:tc>
          <w:tcPr>
            <w:tcW w:w="2110" w:type="dxa"/>
          </w:tcPr>
          <w:p w:rsidR="00607624" w:rsidRPr="009E7A7B" w:rsidRDefault="00607624" w:rsidP="009E7A7B">
            <w:pPr>
              <w:tabs>
                <w:tab w:val="left" w:pos="0"/>
              </w:tabs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Проблемы человека и общества</w:t>
            </w:r>
          </w:p>
          <w:p w:rsidR="00607624" w:rsidRPr="009E7A7B" w:rsidRDefault="00607624" w:rsidP="009E7A7B">
            <w:pPr>
              <w:tabs>
                <w:tab w:val="left" w:pos="0"/>
              </w:tabs>
              <w:ind w:right="-88"/>
              <w:jc w:val="center"/>
              <w:rPr>
                <w:color w:val="0000FF"/>
              </w:rPr>
            </w:pPr>
          </w:p>
        </w:tc>
        <w:tc>
          <w:tcPr>
            <w:tcW w:w="2750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noProof/>
                <w:color w:val="0000FF"/>
              </w:rPr>
              <w:t>Челябинский Государственный академический Театр оперы и балета им.М.И.Глинки: исследование истории развития</w:t>
            </w:r>
          </w:p>
        </w:tc>
        <w:tc>
          <w:tcPr>
            <w:tcW w:w="3442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Лотова Т.П., учитель начальных классов МАОУ гимназии № 23</w:t>
            </w:r>
          </w:p>
        </w:tc>
        <w:tc>
          <w:tcPr>
            <w:tcW w:w="3050" w:type="dxa"/>
          </w:tcPr>
          <w:p w:rsidR="00607624" w:rsidRPr="009E7A7B" w:rsidRDefault="00607624" w:rsidP="009E7A7B">
            <w:pPr>
              <w:jc w:val="center"/>
            </w:pPr>
            <w:r w:rsidRPr="009E7A7B">
              <w:rPr>
                <w:b/>
                <w:color w:val="0000FF"/>
              </w:rPr>
              <w:t>Дипломант 3 степени</w:t>
            </w:r>
          </w:p>
        </w:tc>
      </w:tr>
      <w:tr w:rsidR="00607624" w:rsidRPr="00680451" w:rsidTr="009E7A7B">
        <w:tc>
          <w:tcPr>
            <w:tcW w:w="720" w:type="dxa"/>
          </w:tcPr>
          <w:p w:rsidR="00607624" w:rsidRPr="009E7A7B" w:rsidRDefault="00607624" w:rsidP="009E7A7B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2488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Логинова Ольга</w:t>
            </w:r>
          </w:p>
        </w:tc>
        <w:tc>
          <w:tcPr>
            <w:tcW w:w="989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1</w:t>
            </w:r>
          </w:p>
        </w:tc>
        <w:tc>
          <w:tcPr>
            <w:tcW w:w="2110" w:type="dxa"/>
          </w:tcPr>
          <w:p w:rsidR="00607624" w:rsidRPr="009E7A7B" w:rsidRDefault="00607624" w:rsidP="009E7A7B">
            <w:pPr>
              <w:tabs>
                <w:tab w:val="left" w:pos="0"/>
              </w:tabs>
              <w:ind w:right="-88"/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Мир физики и химии</w:t>
            </w:r>
          </w:p>
          <w:p w:rsidR="00607624" w:rsidRPr="009E7A7B" w:rsidRDefault="00607624" w:rsidP="009E7A7B">
            <w:pPr>
              <w:tabs>
                <w:tab w:val="left" w:pos="0"/>
              </w:tabs>
              <w:jc w:val="center"/>
              <w:rPr>
                <w:color w:val="0000FF"/>
              </w:rPr>
            </w:pPr>
          </w:p>
        </w:tc>
        <w:tc>
          <w:tcPr>
            <w:tcW w:w="2750" w:type="dxa"/>
          </w:tcPr>
          <w:p w:rsidR="00607624" w:rsidRPr="009E7A7B" w:rsidRDefault="00607624" w:rsidP="009E7A7B">
            <w:pPr>
              <w:jc w:val="center"/>
              <w:rPr>
                <w:color w:val="0000FF"/>
                <w:highlight w:val="yellow"/>
              </w:rPr>
            </w:pPr>
            <w:r w:rsidRPr="009E7A7B">
              <w:rPr>
                <w:color w:val="0000FF"/>
              </w:rPr>
              <w:t>Звездное небо: изучаю сама</w:t>
            </w:r>
          </w:p>
        </w:tc>
        <w:tc>
          <w:tcPr>
            <w:tcW w:w="3442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Логинова Е.Н., учитель начальных классов МАОУ гимназии № 23</w:t>
            </w:r>
          </w:p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 xml:space="preserve">Маркова С.В., педагог ДО </w:t>
            </w:r>
          </w:p>
          <w:p w:rsidR="00607624" w:rsidRPr="009E7A7B" w:rsidRDefault="00607624" w:rsidP="00D01325">
            <w:pPr>
              <w:rPr>
                <w:color w:val="0000FF"/>
                <w:highlight w:val="yellow"/>
              </w:rPr>
            </w:pPr>
            <w:r w:rsidRPr="009E7A7B">
              <w:rPr>
                <w:color w:val="0000FF"/>
              </w:rPr>
              <w:t>МБОУ ДОД  Дворец пионеров и школьников им. Н.К. Крупской</w:t>
            </w:r>
          </w:p>
        </w:tc>
        <w:tc>
          <w:tcPr>
            <w:tcW w:w="3050" w:type="dxa"/>
          </w:tcPr>
          <w:p w:rsidR="00607624" w:rsidRPr="009E7A7B" w:rsidRDefault="00607624" w:rsidP="009E7A7B">
            <w:pPr>
              <w:jc w:val="both"/>
              <w:rPr>
                <w:b/>
                <w:color w:val="0000FF"/>
              </w:rPr>
            </w:pPr>
            <w:r w:rsidRPr="009E7A7B">
              <w:rPr>
                <w:b/>
                <w:color w:val="0000FF"/>
              </w:rPr>
              <w:t>Дипломант в номинации «Самый юный»</w:t>
            </w:r>
          </w:p>
          <w:p w:rsidR="00607624" w:rsidRPr="009E7A7B" w:rsidRDefault="00607624" w:rsidP="00D01325"/>
        </w:tc>
      </w:tr>
      <w:tr w:rsidR="00607624" w:rsidRPr="00680451" w:rsidTr="009E7A7B">
        <w:tc>
          <w:tcPr>
            <w:tcW w:w="720" w:type="dxa"/>
          </w:tcPr>
          <w:p w:rsidR="00607624" w:rsidRPr="009E7A7B" w:rsidRDefault="00607624" w:rsidP="009E7A7B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2488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Черепухина Ксения</w:t>
            </w:r>
          </w:p>
        </w:tc>
        <w:tc>
          <w:tcPr>
            <w:tcW w:w="989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4</w:t>
            </w:r>
          </w:p>
        </w:tc>
        <w:tc>
          <w:tcPr>
            <w:tcW w:w="2110" w:type="dxa"/>
          </w:tcPr>
          <w:p w:rsidR="00607624" w:rsidRPr="009E7A7B" w:rsidRDefault="00607624" w:rsidP="009E7A7B">
            <w:pPr>
              <w:tabs>
                <w:tab w:val="left" w:pos="0"/>
              </w:tabs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Моделирование одежды. Прикладное искусство</w:t>
            </w:r>
          </w:p>
        </w:tc>
        <w:tc>
          <w:tcPr>
            <w:tcW w:w="2750" w:type="dxa"/>
          </w:tcPr>
          <w:p w:rsidR="00607624" w:rsidRPr="009E7A7B" w:rsidRDefault="00607624" w:rsidP="009E7A7B">
            <w:pPr>
              <w:jc w:val="center"/>
              <w:rPr>
                <w:noProof/>
                <w:color w:val="0000FF"/>
              </w:rPr>
            </w:pPr>
            <w:r w:rsidRPr="009E7A7B">
              <w:rPr>
                <w:color w:val="0000FF"/>
              </w:rPr>
              <w:t>Моделирования школьной формы</w:t>
            </w:r>
          </w:p>
        </w:tc>
        <w:tc>
          <w:tcPr>
            <w:tcW w:w="3442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Москалюк Л.С., учитель начальных классов МАОУ гимназии № 23</w:t>
            </w:r>
          </w:p>
          <w:p w:rsidR="00607624" w:rsidRPr="009E7A7B" w:rsidRDefault="00607624" w:rsidP="00D01325">
            <w:pPr>
              <w:rPr>
                <w:color w:val="0000FF"/>
              </w:rPr>
            </w:pPr>
          </w:p>
        </w:tc>
        <w:tc>
          <w:tcPr>
            <w:tcW w:w="3050" w:type="dxa"/>
          </w:tcPr>
          <w:p w:rsidR="00607624" w:rsidRPr="009E7A7B" w:rsidRDefault="00607624" w:rsidP="009E7A7B">
            <w:pPr>
              <w:jc w:val="center"/>
            </w:pPr>
            <w:r w:rsidRPr="009E7A7B">
              <w:rPr>
                <w:b/>
                <w:color w:val="0000FF"/>
              </w:rPr>
              <w:t>Грамота лауреата</w:t>
            </w:r>
          </w:p>
        </w:tc>
      </w:tr>
      <w:tr w:rsidR="00607624" w:rsidRPr="00680451" w:rsidTr="009E7A7B">
        <w:tc>
          <w:tcPr>
            <w:tcW w:w="720" w:type="dxa"/>
          </w:tcPr>
          <w:p w:rsidR="00607624" w:rsidRPr="009E7A7B" w:rsidRDefault="00607624" w:rsidP="009E7A7B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2488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Кузнецова Юлия</w:t>
            </w:r>
          </w:p>
        </w:tc>
        <w:tc>
          <w:tcPr>
            <w:tcW w:w="989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4</w:t>
            </w:r>
          </w:p>
        </w:tc>
        <w:tc>
          <w:tcPr>
            <w:tcW w:w="2110" w:type="dxa"/>
          </w:tcPr>
          <w:p w:rsidR="00607624" w:rsidRPr="009E7A7B" w:rsidRDefault="00607624" w:rsidP="009E7A7B">
            <w:pPr>
              <w:tabs>
                <w:tab w:val="left" w:pos="0"/>
              </w:tabs>
              <w:ind w:right="-88"/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Мир биологии и экологии</w:t>
            </w:r>
          </w:p>
          <w:p w:rsidR="00607624" w:rsidRPr="009E7A7B" w:rsidRDefault="00607624" w:rsidP="009E7A7B">
            <w:pPr>
              <w:tabs>
                <w:tab w:val="left" w:pos="0"/>
              </w:tabs>
              <w:ind w:right="-88"/>
              <w:jc w:val="center"/>
              <w:rPr>
                <w:color w:val="0000FF"/>
              </w:rPr>
            </w:pPr>
          </w:p>
        </w:tc>
        <w:tc>
          <w:tcPr>
            <w:tcW w:w="2750" w:type="dxa"/>
          </w:tcPr>
          <w:p w:rsidR="00607624" w:rsidRPr="009E7A7B" w:rsidRDefault="00607624" w:rsidP="009E7A7B">
            <w:pPr>
              <w:jc w:val="center"/>
              <w:rPr>
                <w:color w:val="0000FF"/>
                <w:highlight w:val="yellow"/>
              </w:rPr>
            </w:pPr>
            <w:r w:rsidRPr="009E7A7B">
              <w:rPr>
                <w:color w:val="0000FF"/>
              </w:rPr>
              <w:t>Анализ влияния Карабашского медеплавильного комбината на загрязнение окружающей природной среды</w:t>
            </w:r>
          </w:p>
        </w:tc>
        <w:tc>
          <w:tcPr>
            <w:tcW w:w="3442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Голоднева Т.А., учитель начальных классов МАОУ гимназии № 23</w:t>
            </w:r>
          </w:p>
        </w:tc>
        <w:tc>
          <w:tcPr>
            <w:tcW w:w="3050" w:type="dxa"/>
          </w:tcPr>
          <w:p w:rsidR="00607624" w:rsidRPr="009E7A7B" w:rsidRDefault="00607624" w:rsidP="009E7A7B">
            <w:pPr>
              <w:jc w:val="center"/>
              <w:rPr>
                <w:b/>
                <w:color w:val="0000FF"/>
              </w:rPr>
            </w:pPr>
            <w:r w:rsidRPr="009E7A7B">
              <w:rPr>
                <w:b/>
                <w:color w:val="0000FF"/>
              </w:rPr>
              <w:t>Грамота лауреата</w:t>
            </w:r>
          </w:p>
        </w:tc>
      </w:tr>
      <w:tr w:rsidR="00607624" w:rsidRPr="00680451" w:rsidTr="009E7A7B">
        <w:trPr>
          <w:trHeight w:val="1028"/>
        </w:trPr>
        <w:tc>
          <w:tcPr>
            <w:tcW w:w="720" w:type="dxa"/>
          </w:tcPr>
          <w:p w:rsidR="00607624" w:rsidRPr="009E7A7B" w:rsidRDefault="00607624" w:rsidP="009E7A7B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2488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Чекалина Екатерина</w:t>
            </w:r>
          </w:p>
        </w:tc>
        <w:tc>
          <w:tcPr>
            <w:tcW w:w="989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4</w:t>
            </w:r>
          </w:p>
        </w:tc>
        <w:tc>
          <w:tcPr>
            <w:tcW w:w="2110" w:type="dxa"/>
          </w:tcPr>
          <w:p w:rsidR="00607624" w:rsidRPr="009E7A7B" w:rsidRDefault="00607624" w:rsidP="009E7A7B">
            <w:pPr>
              <w:tabs>
                <w:tab w:val="left" w:pos="0"/>
              </w:tabs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Великий русский язык</w:t>
            </w:r>
          </w:p>
        </w:tc>
        <w:tc>
          <w:tcPr>
            <w:tcW w:w="2750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 xml:space="preserve">Влияние </w:t>
            </w:r>
            <w:r w:rsidRPr="009E7A7B">
              <w:rPr>
                <w:color w:val="0000FF"/>
                <w:lang w:val="en-US"/>
              </w:rPr>
              <w:t>SMS</w:t>
            </w:r>
            <w:r w:rsidRPr="009E7A7B">
              <w:rPr>
                <w:color w:val="0000FF"/>
              </w:rPr>
              <w:t xml:space="preserve"> общения на речевую культуру современного человека</w:t>
            </w:r>
          </w:p>
        </w:tc>
        <w:tc>
          <w:tcPr>
            <w:tcW w:w="3442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Богодухова Г.Б., учитель начальных классов МАОУ гимназии № 23</w:t>
            </w:r>
          </w:p>
          <w:p w:rsidR="00607624" w:rsidRPr="009E7A7B" w:rsidRDefault="00607624" w:rsidP="00D01325">
            <w:pPr>
              <w:rPr>
                <w:color w:val="0000FF"/>
              </w:rPr>
            </w:pPr>
          </w:p>
        </w:tc>
        <w:tc>
          <w:tcPr>
            <w:tcW w:w="3050" w:type="dxa"/>
          </w:tcPr>
          <w:p w:rsidR="00607624" w:rsidRPr="009E7A7B" w:rsidRDefault="00607624" w:rsidP="009E7A7B">
            <w:pPr>
              <w:jc w:val="center"/>
            </w:pPr>
            <w:r w:rsidRPr="009E7A7B">
              <w:rPr>
                <w:b/>
                <w:color w:val="0000FF"/>
              </w:rPr>
              <w:t>Грамота лауреата</w:t>
            </w:r>
          </w:p>
        </w:tc>
      </w:tr>
      <w:tr w:rsidR="00607624" w:rsidRPr="00680451" w:rsidTr="009E7A7B">
        <w:tc>
          <w:tcPr>
            <w:tcW w:w="720" w:type="dxa"/>
          </w:tcPr>
          <w:p w:rsidR="00607624" w:rsidRPr="009E7A7B" w:rsidRDefault="00607624" w:rsidP="009E7A7B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2488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Шумкина Екатерина</w:t>
            </w:r>
          </w:p>
        </w:tc>
        <w:tc>
          <w:tcPr>
            <w:tcW w:w="989" w:type="dxa"/>
          </w:tcPr>
          <w:p w:rsidR="00607624" w:rsidRPr="009E7A7B" w:rsidRDefault="00607624" w:rsidP="009E7A7B">
            <w:pPr>
              <w:jc w:val="center"/>
              <w:rPr>
                <w:color w:val="0000FF"/>
                <w:highlight w:val="yellow"/>
              </w:rPr>
            </w:pPr>
            <w:r w:rsidRPr="009E7A7B">
              <w:rPr>
                <w:color w:val="0000FF"/>
              </w:rPr>
              <w:t>2</w:t>
            </w:r>
          </w:p>
        </w:tc>
        <w:tc>
          <w:tcPr>
            <w:tcW w:w="2110" w:type="dxa"/>
          </w:tcPr>
          <w:p w:rsidR="00607624" w:rsidRPr="009E7A7B" w:rsidRDefault="00607624" w:rsidP="009E7A7B">
            <w:pPr>
              <w:tabs>
                <w:tab w:val="left" w:pos="0"/>
              </w:tabs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Мир медицины</w:t>
            </w:r>
          </w:p>
        </w:tc>
        <w:tc>
          <w:tcPr>
            <w:tcW w:w="2750" w:type="dxa"/>
          </w:tcPr>
          <w:p w:rsidR="00607624" w:rsidRPr="009E7A7B" w:rsidRDefault="00607624" w:rsidP="009E7A7B">
            <w:pPr>
              <w:jc w:val="center"/>
              <w:rPr>
                <w:noProof/>
                <w:color w:val="0000FF"/>
              </w:rPr>
            </w:pPr>
            <w:r w:rsidRPr="009E7A7B">
              <w:rPr>
                <w:noProof/>
                <w:color w:val="0000FF"/>
              </w:rPr>
              <w:t>Закаливание школьника как важное оздоровительно-профилактическое мероприятие</w:t>
            </w:r>
          </w:p>
        </w:tc>
        <w:tc>
          <w:tcPr>
            <w:tcW w:w="3442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Васильева Н.А., учитель начальных классов МАОУ гимназии № 23</w:t>
            </w:r>
          </w:p>
        </w:tc>
        <w:tc>
          <w:tcPr>
            <w:tcW w:w="3050" w:type="dxa"/>
          </w:tcPr>
          <w:p w:rsidR="00607624" w:rsidRPr="009E7A7B" w:rsidRDefault="00607624" w:rsidP="009E7A7B">
            <w:pPr>
              <w:jc w:val="center"/>
            </w:pPr>
            <w:r w:rsidRPr="009E7A7B">
              <w:rPr>
                <w:b/>
                <w:color w:val="0000FF"/>
              </w:rPr>
              <w:t>Грамота лауреата</w:t>
            </w:r>
          </w:p>
        </w:tc>
      </w:tr>
      <w:tr w:rsidR="00607624" w:rsidRPr="00680451" w:rsidTr="009E7A7B">
        <w:tc>
          <w:tcPr>
            <w:tcW w:w="720" w:type="dxa"/>
          </w:tcPr>
          <w:p w:rsidR="00607624" w:rsidRPr="009E7A7B" w:rsidRDefault="00607624" w:rsidP="009E7A7B">
            <w:pPr>
              <w:numPr>
                <w:ilvl w:val="0"/>
                <w:numId w:val="8"/>
              </w:numPr>
              <w:jc w:val="center"/>
              <w:rPr>
                <w:color w:val="0000FF"/>
              </w:rPr>
            </w:pPr>
          </w:p>
        </w:tc>
        <w:tc>
          <w:tcPr>
            <w:tcW w:w="2488" w:type="dxa"/>
          </w:tcPr>
          <w:p w:rsidR="00607624" w:rsidRPr="009E7A7B" w:rsidRDefault="00607624" w:rsidP="00D01325">
            <w:pPr>
              <w:rPr>
                <w:color w:val="0000FF"/>
              </w:rPr>
            </w:pPr>
            <w:r w:rsidRPr="009E7A7B">
              <w:rPr>
                <w:color w:val="0000FF"/>
              </w:rPr>
              <w:t>Хитрова Арина</w:t>
            </w:r>
          </w:p>
        </w:tc>
        <w:tc>
          <w:tcPr>
            <w:tcW w:w="989" w:type="dxa"/>
          </w:tcPr>
          <w:p w:rsidR="00607624" w:rsidRPr="009E7A7B" w:rsidRDefault="00607624" w:rsidP="009E7A7B">
            <w:pPr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2</w:t>
            </w:r>
          </w:p>
        </w:tc>
        <w:tc>
          <w:tcPr>
            <w:tcW w:w="2110" w:type="dxa"/>
          </w:tcPr>
          <w:p w:rsidR="00607624" w:rsidRPr="009E7A7B" w:rsidRDefault="00607624" w:rsidP="009E7A7B">
            <w:pPr>
              <w:tabs>
                <w:tab w:val="left" w:pos="0"/>
              </w:tabs>
              <w:ind w:right="-88"/>
              <w:jc w:val="center"/>
              <w:rPr>
                <w:color w:val="0000FF"/>
              </w:rPr>
            </w:pPr>
            <w:r w:rsidRPr="009E7A7B">
              <w:rPr>
                <w:color w:val="0000FF"/>
              </w:rPr>
              <w:t>Мир биологии и экологии</w:t>
            </w:r>
          </w:p>
          <w:p w:rsidR="00607624" w:rsidRPr="009E7A7B" w:rsidRDefault="00607624" w:rsidP="009E7A7B">
            <w:pPr>
              <w:tabs>
                <w:tab w:val="left" w:pos="0"/>
              </w:tabs>
              <w:jc w:val="center"/>
              <w:rPr>
                <w:color w:val="0000FF"/>
              </w:rPr>
            </w:pPr>
          </w:p>
        </w:tc>
        <w:tc>
          <w:tcPr>
            <w:tcW w:w="2750" w:type="dxa"/>
          </w:tcPr>
          <w:p w:rsidR="00607624" w:rsidRPr="009E7A7B" w:rsidRDefault="00607624" w:rsidP="009E7A7B">
            <w:pPr>
              <w:jc w:val="center"/>
              <w:rPr>
                <w:color w:val="0000FF"/>
                <w:highlight w:val="yellow"/>
              </w:rPr>
            </w:pPr>
            <w:r w:rsidRPr="009E7A7B">
              <w:rPr>
                <w:color w:val="0000FF"/>
              </w:rPr>
              <w:t>Реализация законов генетики на примере морских свинок</w:t>
            </w:r>
          </w:p>
        </w:tc>
        <w:tc>
          <w:tcPr>
            <w:tcW w:w="3442" w:type="dxa"/>
          </w:tcPr>
          <w:p w:rsidR="00607624" w:rsidRPr="009E7A7B" w:rsidRDefault="00607624" w:rsidP="00D01325">
            <w:pPr>
              <w:rPr>
                <w:color w:val="0000FF"/>
                <w:highlight w:val="yellow"/>
              </w:rPr>
            </w:pPr>
            <w:r w:rsidRPr="009E7A7B">
              <w:rPr>
                <w:color w:val="0000FF"/>
              </w:rPr>
              <w:t>Лотова Т.П., учитель начальных классов МАОУ гимназии № 23</w:t>
            </w:r>
          </w:p>
        </w:tc>
        <w:tc>
          <w:tcPr>
            <w:tcW w:w="3050" w:type="dxa"/>
          </w:tcPr>
          <w:p w:rsidR="00607624" w:rsidRPr="009E7A7B" w:rsidRDefault="00607624" w:rsidP="009E7A7B">
            <w:pPr>
              <w:jc w:val="center"/>
            </w:pPr>
            <w:r w:rsidRPr="009E7A7B">
              <w:rPr>
                <w:b/>
                <w:color w:val="0000FF"/>
              </w:rPr>
              <w:t>Грамота лауреата</w:t>
            </w:r>
          </w:p>
        </w:tc>
      </w:tr>
    </w:tbl>
    <w:p w:rsidR="00607624" w:rsidRDefault="00607624">
      <w:pPr>
        <w:rPr>
          <w:color w:val="0000FF"/>
        </w:rPr>
      </w:pPr>
    </w:p>
    <w:p w:rsidR="00607624" w:rsidRPr="009D7AB2" w:rsidRDefault="00607624">
      <w:pPr>
        <w:rPr>
          <w:b/>
          <w:color w:val="0000FF"/>
          <w:sz w:val="28"/>
          <w:szCs w:val="28"/>
        </w:rPr>
      </w:pPr>
      <w:r w:rsidRPr="009D7AB2">
        <w:rPr>
          <w:b/>
          <w:color w:val="0000FF"/>
          <w:sz w:val="28"/>
          <w:szCs w:val="28"/>
        </w:rPr>
        <w:t>Конкурс ОРИГАМИ</w:t>
      </w:r>
    </w:p>
    <w:p w:rsidR="00607624" w:rsidRPr="009D7AB2" w:rsidRDefault="00607624" w:rsidP="009D7AB2">
      <w:pPr>
        <w:rPr>
          <w:b/>
          <w:color w:val="0000FF"/>
          <w:u w:val="single"/>
        </w:rPr>
      </w:pPr>
      <w:r w:rsidRPr="009D7AB2">
        <w:rPr>
          <w:b/>
          <w:color w:val="0000FF"/>
          <w:u w:val="single"/>
        </w:rPr>
        <w:t xml:space="preserve">Дипломант 3 степени  </w:t>
      </w:r>
    </w:p>
    <w:p w:rsidR="00607624" w:rsidRDefault="00607624" w:rsidP="009D7AB2">
      <w:pPr>
        <w:numPr>
          <w:ilvl w:val="0"/>
          <w:numId w:val="10"/>
        </w:numPr>
        <w:rPr>
          <w:b/>
          <w:color w:val="0000FF"/>
        </w:rPr>
      </w:pPr>
      <w:r w:rsidRPr="009D7AB2">
        <w:rPr>
          <w:b/>
          <w:color w:val="0000FF"/>
        </w:rPr>
        <w:t>ТИХОНОВА Ирина, класс 3, руководитель Вальтер О.П.</w:t>
      </w:r>
    </w:p>
    <w:p w:rsidR="00607624" w:rsidRPr="009D7AB2" w:rsidRDefault="00607624" w:rsidP="009D7AB2">
      <w:pPr>
        <w:ind w:left="360"/>
        <w:rPr>
          <w:b/>
          <w:color w:val="0000FF"/>
        </w:rPr>
      </w:pPr>
    </w:p>
    <w:p w:rsidR="00607624" w:rsidRPr="009D7AB2" w:rsidRDefault="00607624" w:rsidP="009D7AB2">
      <w:pPr>
        <w:rPr>
          <w:b/>
          <w:color w:val="0000FF"/>
          <w:u w:val="single"/>
        </w:rPr>
      </w:pPr>
      <w:r w:rsidRPr="009D7AB2">
        <w:rPr>
          <w:b/>
          <w:color w:val="0000FF"/>
          <w:u w:val="single"/>
        </w:rPr>
        <w:t xml:space="preserve">Конкурсанты,  отмеченные грамотами лауреатов </w:t>
      </w:r>
    </w:p>
    <w:p w:rsidR="00607624" w:rsidRPr="009D7AB2" w:rsidRDefault="00607624" w:rsidP="009D7AB2">
      <w:pPr>
        <w:numPr>
          <w:ilvl w:val="0"/>
          <w:numId w:val="10"/>
        </w:numPr>
        <w:rPr>
          <w:b/>
          <w:color w:val="0000FF"/>
        </w:rPr>
      </w:pPr>
      <w:r w:rsidRPr="009D7AB2">
        <w:rPr>
          <w:b/>
          <w:color w:val="0000FF"/>
        </w:rPr>
        <w:t>БУХТОЯРОВА  Елизавета, класс 2, руководитель Васильева Н.А.</w:t>
      </w:r>
    </w:p>
    <w:p w:rsidR="00607624" w:rsidRPr="009D7AB2" w:rsidRDefault="00607624" w:rsidP="009D7AB2">
      <w:pPr>
        <w:numPr>
          <w:ilvl w:val="0"/>
          <w:numId w:val="10"/>
        </w:numPr>
        <w:rPr>
          <w:b/>
          <w:color w:val="0000FF"/>
        </w:rPr>
      </w:pPr>
      <w:r w:rsidRPr="009D7AB2">
        <w:rPr>
          <w:b/>
          <w:color w:val="0000FF"/>
        </w:rPr>
        <w:t>ЧЕКАЛИНА Екатерина, класс 4, руководитель Богодухова Г.Б.</w:t>
      </w:r>
    </w:p>
    <w:p w:rsidR="00607624" w:rsidRPr="009D7AB2" w:rsidRDefault="00607624" w:rsidP="009D7AB2">
      <w:pPr>
        <w:rPr>
          <w:color w:val="0000FF"/>
        </w:rPr>
      </w:pPr>
    </w:p>
    <w:p w:rsidR="00607624" w:rsidRPr="009D7AB2" w:rsidRDefault="00607624" w:rsidP="009D7AB2">
      <w:pPr>
        <w:rPr>
          <w:b/>
          <w:color w:val="0000FF"/>
        </w:rPr>
      </w:pPr>
    </w:p>
    <w:p w:rsidR="00607624" w:rsidRPr="009D7AB2" w:rsidRDefault="00607624">
      <w:pPr>
        <w:rPr>
          <w:color w:val="0000FF"/>
        </w:rPr>
      </w:pPr>
    </w:p>
    <w:sectPr w:rsidR="00607624" w:rsidRPr="009D7AB2" w:rsidSect="00C667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118"/>
    <w:multiLevelType w:val="hybridMultilevel"/>
    <w:tmpl w:val="B2CE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3C514B"/>
    <w:multiLevelType w:val="hybridMultilevel"/>
    <w:tmpl w:val="188E4DAC"/>
    <w:lvl w:ilvl="0" w:tplc="32EC04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0373A"/>
    <w:multiLevelType w:val="hybridMultilevel"/>
    <w:tmpl w:val="EAF2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28789A"/>
    <w:multiLevelType w:val="hybridMultilevel"/>
    <w:tmpl w:val="1EC61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01288C"/>
    <w:multiLevelType w:val="hybridMultilevel"/>
    <w:tmpl w:val="003A1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7B0C0E"/>
    <w:multiLevelType w:val="hybridMultilevel"/>
    <w:tmpl w:val="5DC4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F20864"/>
    <w:multiLevelType w:val="multilevel"/>
    <w:tmpl w:val="1EC6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1C5BB4"/>
    <w:multiLevelType w:val="hybridMultilevel"/>
    <w:tmpl w:val="BC4C56E8"/>
    <w:lvl w:ilvl="0" w:tplc="861450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DF6CEC"/>
    <w:multiLevelType w:val="hybridMultilevel"/>
    <w:tmpl w:val="DBCA65EE"/>
    <w:lvl w:ilvl="0" w:tplc="F460A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AF44E3"/>
    <w:multiLevelType w:val="hybridMultilevel"/>
    <w:tmpl w:val="B2CE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F71"/>
    <w:rsid w:val="000009A0"/>
    <w:rsid w:val="00113EB8"/>
    <w:rsid w:val="00115D61"/>
    <w:rsid w:val="00197F71"/>
    <w:rsid w:val="001B4955"/>
    <w:rsid w:val="00450711"/>
    <w:rsid w:val="004552E9"/>
    <w:rsid w:val="00491892"/>
    <w:rsid w:val="004E1732"/>
    <w:rsid w:val="00567AC7"/>
    <w:rsid w:val="00600A82"/>
    <w:rsid w:val="00604A44"/>
    <w:rsid w:val="00607624"/>
    <w:rsid w:val="0067489B"/>
    <w:rsid w:val="00680451"/>
    <w:rsid w:val="00685E79"/>
    <w:rsid w:val="006A2FAE"/>
    <w:rsid w:val="007B1B1F"/>
    <w:rsid w:val="008E4F50"/>
    <w:rsid w:val="009D7AB2"/>
    <w:rsid w:val="009E2862"/>
    <w:rsid w:val="009E4249"/>
    <w:rsid w:val="009E7A7B"/>
    <w:rsid w:val="00A15B36"/>
    <w:rsid w:val="00A61884"/>
    <w:rsid w:val="00A668AA"/>
    <w:rsid w:val="00C32A53"/>
    <w:rsid w:val="00C6670F"/>
    <w:rsid w:val="00C769DD"/>
    <w:rsid w:val="00C8210D"/>
    <w:rsid w:val="00D01325"/>
    <w:rsid w:val="00D31987"/>
    <w:rsid w:val="00DB563A"/>
    <w:rsid w:val="00DC079B"/>
    <w:rsid w:val="00DE45FF"/>
    <w:rsid w:val="00E062DB"/>
    <w:rsid w:val="00E45A6B"/>
    <w:rsid w:val="00E54D92"/>
    <w:rsid w:val="00EC585A"/>
    <w:rsid w:val="00F45F10"/>
    <w:rsid w:val="00FE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5E79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C6670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DC079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411</Words>
  <Characters>2343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Челябинский головной координационный центр НТТМ</dc:title>
  <dc:subject/>
  <dc:creator>КЕН</dc:creator>
  <cp:keywords/>
  <dc:description/>
  <cp:lastModifiedBy>38</cp:lastModifiedBy>
  <cp:revision>8</cp:revision>
  <dcterms:created xsi:type="dcterms:W3CDTF">2012-12-29T07:42:00Z</dcterms:created>
  <dcterms:modified xsi:type="dcterms:W3CDTF">2012-12-29T08:09:00Z</dcterms:modified>
</cp:coreProperties>
</file>